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"/>
        <w:gridCol w:w="692"/>
        <w:gridCol w:w="10"/>
        <w:gridCol w:w="1321"/>
        <w:gridCol w:w="567"/>
        <w:gridCol w:w="748"/>
        <w:gridCol w:w="833"/>
        <w:gridCol w:w="548"/>
        <w:gridCol w:w="2265"/>
        <w:gridCol w:w="359"/>
        <w:gridCol w:w="713"/>
        <w:gridCol w:w="630"/>
      </w:tblGrid>
      <w:tr w:rsidR="00FC1A6B" w14:paraId="5F83C241" w14:textId="77777777">
        <w:trPr>
          <w:cantSplit/>
          <w:trHeight w:val="568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C4A1E6" w14:textId="1283C277" w:rsidR="00FC1A6B" w:rsidRDefault="00A6626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华文中宋" w:eastAsia="华文中宋" w:hAnsi="华文中宋"/>
                <w:b/>
                <w:sz w:val="32"/>
              </w:rPr>
            </w:pPr>
            <w:bookmarkStart w:id="0" w:name="_Hlk162972831"/>
            <w:r>
              <w:rPr>
                <w:b/>
                <w:bCs/>
                <w:sz w:val="28"/>
              </w:rPr>
              <w:br w:type="page"/>
            </w:r>
            <w:r>
              <w:rPr>
                <w:rFonts w:hint="eastAsia"/>
                <w:b/>
                <w:bCs/>
                <w:sz w:val="28"/>
              </w:rPr>
              <w:t xml:space="preserve">   </w:t>
            </w:r>
            <w:bookmarkStart w:id="1" w:name="_Hlk162972761"/>
            <w:r>
              <w:rPr>
                <w:rFonts w:ascii="华文中宋" w:eastAsia="华文中宋" w:hAnsi="华文中宋" w:hint="eastAsia"/>
                <w:b/>
                <w:sz w:val="32"/>
              </w:rPr>
              <w:t>南京农业大学第</w:t>
            </w:r>
            <w:r w:rsidR="00217968">
              <w:rPr>
                <w:rFonts w:ascii="华文中宋" w:eastAsia="华文中宋" w:hAnsi="华文中宋" w:hint="eastAsia"/>
                <w:b/>
                <w:sz w:val="32"/>
              </w:rPr>
              <w:t>七</w:t>
            </w:r>
            <w:r>
              <w:rPr>
                <w:rFonts w:ascii="华文中宋" w:eastAsia="华文中宋" w:hAnsi="华文中宋" w:hint="eastAsia"/>
                <w:b/>
                <w:sz w:val="32"/>
              </w:rPr>
              <w:t>届</w:t>
            </w:r>
            <w:r w:rsidR="00217968">
              <w:rPr>
                <w:rFonts w:ascii="华文中宋" w:eastAsia="华文中宋" w:hAnsi="华文中宋" w:hint="eastAsia"/>
                <w:b/>
                <w:sz w:val="32"/>
              </w:rPr>
              <w:t>“</w:t>
            </w:r>
            <w:r>
              <w:rPr>
                <w:rFonts w:ascii="华文中宋" w:eastAsia="华文中宋" w:hAnsi="华文中宋" w:hint="eastAsia"/>
                <w:b/>
                <w:sz w:val="32"/>
              </w:rPr>
              <w:t>钟山</w:t>
            </w:r>
            <w:r>
              <w:rPr>
                <w:rFonts w:ascii="华文中宋" w:eastAsia="华文中宋" w:hAnsi="华文中宋" w:hint="eastAsia"/>
                <w:b/>
                <w:sz w:val="32"/>
              </w:rPr>
              <w:t>国际</w:t>
            </w:r>
            <w:r>
              <w:rPr>
                <w:rFonts w:ascii="华文中宋" w:eastAsia="华文中宋" w:hAnsi="华文中宋" w:hint="eastAsia"/>
                <w:b/>
                <w:sz w:val="32"/>
              </w:rPr>
              <w:t>青年学者论坛</w:t>
            </w:r>
            <w:r w:rsidR="00217968">
              <w:rPr>
                <w:rFonts w:ascii="华文中宋" w:eastAsia="华文中宋" w:hAnsi="华文中宋" w:hint="eastAsia"/>
                <w:b/>
                <w:sz w:val="32"/>
              </w:rPr>
              <w:t>”</w:t>
            </w:r>
            <w:r>
              <w:rPr>
                <w:rFonts w:ascii="华文中宋" w:eastAsia="华文中宋" w:hAnsi="华文中宋" w:hint="eastAsia"/>
                <w:b/>
                <w:sz w:val="32"/>
              </w:rPr>
              <w:t>报名表</w:t>
            </w:r>
            <w:bookmarkEnd w:id="1"/>
          </w:p>
        </w:tc>
      </w:tr>
      <w:tr w:rsidR="00FC1A6B" w14:paraId="4AB4AEE6" w14:textId="77777777">
        <w:trPr>
          <w:cantSplit/>
          <w:trHeight w:hRule="exact" w:val="670"/>
          <w:jc w:val="center"/>
        </w:trPr>
        <w:tc>
          <w:tcPr>
            <w:tcW w:w="859" w:type="pct"/>
            <w:gridSpan w:val="3"/>
            <w:tcBorders>
              <w:top w:val="single" w:sz="4" w:space="0" w:color="auto"/>
            </w:tcBorders>
            <w:vAlign w:val="center"/>
          </w:tcPr>
          <w:p w14:paraId="5CC01F50" w14:textId="77777777" w:rsidR="00FC1A6B" w:rsidRDefault="00A6626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685" w:type="pct"/>
            <w:tcBorders>
              <w:top w:val="single" w:sz="4" w:space="0" w:color="auto"/>
            </w:tcBorders>
            <w:vAlign w:val="center"/>
          </w:tcPr>
          <w:p w14:paraId="517E28E3" w14:textId="77777777" w:rsidR="00FC1A6B" w:rsidRDefault="00FC1A6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4" w:type="pct"/>
            <w:tcBorders>
              <w:top w:val="single" w:sz="4" w:space="0" w:color="auto"/>
            </w:tcBorders>
            <w:vAlign w:val="center"/>
          </w:tcPr>
          <w:p w14:paraId="6FF36AB9" w14:textId="77777777" w:rsidR="00FC1A6B" w:rsidRDefault="00A6626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388" w:type="pct"/>
            <w:tcBorders>
              <w:top w:val="single" w:sz="4" w:space="0" w:color="auto"/>
            </w:tcBorders>
            <w:vAlign w:val="center"/>
          </w:tcPr>
          <w:p w14:paraId="68522860" w14:textId="77777777" w:rsidR="00FC1A6B" w:rsidRDefault="00FC1A6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5" w:type="pct"/>
            <w:gridSpan w:val="2"/>
            <w:tcBorders>
              <w:top w:val="single" w:sz="4" w:space="0" w:color="auto"/>
            </w:tcBorders>
            <w:vAlign w:val="center"/>
          </w:tcPr>
          <w:p w14:paraId="32E3DDBE" w14:textId="77777777" w:rsidR="00FC1A6B" w:rsidRDefault="00A6626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国籍</w:t>
            </w:r>
          </w:p>
        </w:tc>
        <w:tc>
          <w:tcPr>
            <w:tcW w:w="1175" w:type="pct"/>
            <w:tcBorders>
              <w:top w:val="single" w:sz="4" w:space="0" w:color="auto"/>
            </w:tcBorders>
            <w:vAlign w:val="center"/>
          </w:tcPr>
          <w:p w14:paraId="6ABE86F5" w14:textId="77777777" w:rsidR="00FC1A6B" w:rsidRDefault="00FC1A6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3" w:type="pct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2A4C430A" w14:textId="77777777" w:rsidR="00FC1A6B" w:rsidRDefault="00A6626D">
            <w:pPr>
              <w:jc w:val="center"/>
              <w:rPr>
                <w:rFonts w:ascii="宋体" w:hAnsi="宋体"/>
                <w:szCs w:val="21"/>
              </w:rPr>
            </w:pPr>
            <w:bookmarkStart w:id="2" w:name="WYSP"/>
            <w:bookmarkEnd w:id="2"/>
            <w:r>
              <w:rPr>
                <w:rFonts w:ascii="宋体" w:hAnsi="宋体" w:hint="eastAsia"/>
                <w:szCs w:val="21"/>
              </w:rPr>
              <w:t>近期免冠照片</w:t>
            </w:r>
          </w:p>
        </w:tc>
      </w:tr>
      <w:tr w:rsidR="00FC1A6B" w14:paraId="4903D0D1" w14:textId="77777777">
        <w:trPr>
          <w:cantSplit/>
          <w:trHeight w:hRule="exact" w:val="409"/>
          <w:jc w:val="center"/>
        </w:trPr>
        <w:tc>
          <w:tcPr>
            <w:tcW w:w="859" w:type="pct"/>
            <w:gridSpan w:val="3"/>
            <w:tcBorders>
              <w:top w:val="single" w:sz="4" w:space="0" w:color="auto"/>
            </w:tcBorders>
            <w:vAlign w:val="center"/>
          </w:tcPr>
          <w:p w14:paraId="10A68659" w14:textId="77777777" w:rsidR="00FC1A6B" w:rsidRDefault="00A6626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367" w:type="pct"/>
            <w:gridSpan w:val="3"/>
            <w:tcBorders>
              <w:top w:val="single" w:sz="4" w:space="0" w:color="auto"/>
            </w:tcBorders>
            <w:vAlign w:val="center"/>
          </w:tcPr>
          <w:p w14:paraId="5F7CC12C" w14:textId="77777777" w:rsidR="00FC1A6B" w:rsidRDefault="00FC1A6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5" w:type="pct"/>
            <w:gridSpan w:val="2"/>
            <w:tcBorders>
              <w:top w:val="single" w:sz="4" w:space="0" w:color="auto"/>
            </w:tcBorders>
            <w:vAlign w:val="center"/>
          </w:tcPr>
          <w:p w14:paraId="500BA1B4" w14:textId="77777777" w:rsidR="00FC1A6B" w:rsidRDefault="00A6626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175" w:type="pct"/>
            <w:tcBorders>
              <w:top w:val="single" w:sz="4" w:space="0" w:color="auto"/>
            </w:tcBorders>
            <w:vAlign w:val="center"/>
          </w:tcPr>
          <w:p w14:paraId="694765BB" w14:textId="77777777" w:rsidR="00FC1A6B" w:rsidRDefault="00FC1A6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3" w:type="pct"/>
            <w:gridSpan w:val="3"/>
            <w:vMerge/>
            <w:vAlign w:val="center"/>
          </w:tcPr>
          <w:p w14:paraId="7316B3FC" w14:textId="77777777" w:rsidR="00FC1A6B" w:rsidRDefault="00FC1A6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C1A6B" w14:paraId="13E43A57" w14:textId="77777777">
        <w:trPr>
          <w:cantSplit/>
          <w:trHeight w:hRule="exact" w:val="430"/>
          <w:jc w:val="center"/>
        </w:trPr>
        <w:tc>
          <w:tcPr>
            <w:tcW w:w="859" w:type="pct"/>
            <w:gridSpan w:val="3"/>
            <w:tcBorders>
              <w:top w:val="single" w:sz="4" w:space="0" w:color="auto"/>
            </w:tcBorders>
            <w:vAlign w:val="center"/>
          </w:tcPr>
          <w:p w14:paraId="326ECEF3" w14:textId="77777777" w:rsidR="00FC1A6B" w:rsidRDefault="00A6626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现从事专业</w:t>
            </w:r>
          </w:p>
        </w:tc>
        <w:tc>
          <w:tcPr>
            <w:tcW w:w="3258" w:type="pct"/>
            <w:gridSpan w:val="6"/>
            <w:tcBorders>
              <w:top w:val="single" w:sz="4" w:space="0" w:color="auto"/>
            </w:tcBorders>
            <w:vAlign w:val="center"/>
          </w:tcPr>
          <w:p w14:paraId="6005FEC4" w14:textId="77777777" w:rsidR="00FC1A6B" w:rsidRDefault="00FC1A6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3" w:type="pct"/>
            <w:gridSpan w:val="3"/>
            <w:vMerge/>
            <w:vAlign w:val="center"/>
          </w:tcPr>
          <w:p w14:paraId="610B91C6" w14:textId="77777777" w:rsidR="00FC1A6B" w:rsidRDefault="00FC1A6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C1A6B" w14:paraId="07D1DDBD" w14:textId="77777777">
        <w:trPr>
          <w:cantSplit/>
          <w:trHeight w:val="421"/>
          <w:jc w:val="center"/>
        </w:trPr>
        <w:tc>
          <w:tcPr>
            <w:tcW w:w="859" w:type="pct"/>
            <w:gridSpan w:val="3"/>
            <w:vMerge w:val="restart"/>
            <w:vAlign w:val="center"/>
          </w:tcPr>
          <w:p w14:paraId="359ED42D" w14:textId="77777777" w:rsidR="00FC1A6B" w:rsidRDefault="00A6626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博士毕业</w:t>
            </w:r>
            <w:r>
              <w:rPr>
                <w:rFonts w:ascii="宋体" w:hAnsi="宋体"/>
                <w:szCs w:val="21"/>
              </w:rPr>
              <w:t>院校</w:t>
            </w:r>
          </w:p>
        </w:tc>
        <w:tc>
          <w:tcPr>
            <w:tcW w:w="1367" w:type="pct"/>
            <w:gridSpan w:val="3"/>
            <w:vAlign w:val="center"/>
          </w:tcPr>
          <w:p w14:paraId="293EA182" w14:textId="77777777" w:rsidR="00FC1A6B" w:rsidRDefault="00A6626D">
            <w:pPr>
              <w:ind w:right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（中文）</w:t>
            </w:r>
          </w:p>
        </w:tc>
        <w:tc>
          <w:tcPr>
            <w:tcW w:w="715" w:type="pct"/>
            <w:gridSpan w:val="2"/>
            <w:vMerge w:val="restart"/>
            <w:vAlign w:val="center"/>
          </w:tcPr>
          <w:p w14:paraId="62C6C5ED" w14:textId="77777777" w:rsidR="00FC1A6B" w:rsidRDefault="00A6626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博士专业</w:t>
            </w:r>
          </w:p>
        </w:tc>
        <w:tc>
          <w:tcPr>
            <w:tcW w:w="1175" w:type="pct"/>
            <w:vMerge w:val="restart"/>
            <w:vAlign w:val="center"/>
          </w:tcPr>
          <w:p w14:paraId="7EA3FCCB" w14:textId="77777777" w:rsidR="00FC1A6B" w:rsidRDefault="00FC1A6B">
            <w:pPr>
              <w:ind w:right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6" w:type="pct"/>
            <w:gridSpan w:val="2"/>
            <w:vMerge w:val="restart"/>
            <w:vAlign w:val="center"/>
          </w:tcPr>
          <w:p w14:paraId="742606EE" w14:textId="77777777" w:rsidR="00FC1A6B" w:rsidRDefault="00A6626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博士毕业</w:t>
            </w:r>
          </w:p>
          <w:p w14:paraId="71E4DD28" w14:textId="77777777" w:rsidR="00FC1A6B" w:rsidRDefault="00A6626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327" w:type="pct"/>
            <w:vMerge w:val="restart"/>
            <w:vAlign w:val="center"/>
          </w:tcPr>
          <w:p w14:paraId="74053BBE" w14:textId="77777777" w:rsidR="00FC1A6B" w:rsidRDefault="00FC1A6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C1A6B" w14:paraId="1A572EF5" w14:textId="77777777">
        <w:trPr>
          <w:cantSplit/>
          <w:trHeight w:val="412"/>
          <w:jc w:val="center"/>
        </w:trPr>
        <w:tc>
          <w:tcPr>
            <w:tcW w:w="859" w:type="pct"/>
            <w:gridSpan w:val="3"/>
            <w:vMerge/>
            <w:vAlign w:val="center"/>
          </w:tcPr>
          <w:p w14:paraId="19345CED" w14:textId="77777777" w:rsidR="00FC1A6B" w:rsidRDefault="00FC1A6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7" w:type="pct"/>
            <w:gridSpan w:val="3"/>
            <w:vAlign w:val="center"/>
          </w:tcPr>
          <w:p w14:paraId="08DDAB98" w14:textId="77777777" w:rsidR="00FC1A6B" w:rsidRDefault="00A6626D">
            <w:pPr>
              <w:ind w:right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（英文）</w:t>
            </w:r>
          </w:p>
        </w:tc>
        <w:tc>
          <w:tcPr>
            <w:tcW w:w="715" w:type="pct"/>
            <w:gridSpan w:val="2"/>
            <w:vMerge/>
            <w:vAlign w:val="center"/>
          </w:tcPr>
          <w:p w14:paraId="3B0CA23D" w14:textId="77777777" w:rsidR="00FC1A6B" w:rsidRDefault="00FC1A6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pct"/>
            <w:vMerge/>
            <w:vAlign w:val="center"/>
          </w:tcPr>
          <w:p w14:paraId="6EB8C497" w14:textId="77777777" w:rsidR="00FC1A6B" w:rsidRDefault="00FC1A6B">
            <w:pPr>
              <w:ind w:right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6" w:type="pct"/>
            <w:gridSpan w:val="2"/>
            <w:vMerge/>
            <w:vAlign w:val="center"/>
          </w:tcPr>
          <w:p w14:paraId="415ACB2B" w14:textId="77777777" w:rsidR="00FC1A6B" w:rsidRDefault="00FC1A6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7" w:type="pct"/>
            <w:vMerge/>
            <w:vAlign w:val="center"/>
          </w:tcPr>
          <w:p w14:paraId="53310344" w14:textId="77777777" w:rsidR="00FC1A6B" w:rsidRDefault="00FC1A6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C1A6B" w14:paraId="0A6BD2A8" w14:textId="77777777">
        <w:trPr>
          <w:cantSplit/>
          <w:trHeight w:val="435"/>
          <w:jc w:val="center"/>
        </w:trPr>
        <w:tc>
          <w:tcPr>
            <w:tcW w:w="859" w:type="pct"/>
            <w:gridSpan w:val="3"/>
            <w:vMerge w:val="restart"/>
            <w:vAlign w:val="center"/>
          </w:tcPr>
          <w:p w14:paraId="1DB12C05" w14:textId="77777777" w:rsidR="00FC1A6B" w:rsidRDefault="00A6626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现工作单位名称</w:t>
            </w:r>
          </w:p>
        </w:tc>
        <w:tc>
          <w:tcPr>
            <w:tcW w:w="1367" w:type="pct"/>
            <w:gridSpan w:val="3"/>
            <w:vAlign w:val="center"/>
          </w:tcPr>
          <w:p w14:paraId="30F28C71" w14:textId="77777777" w:rsidR="00FC1A6B" w:rsidRDefault="00A6626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（中文）</w:t>
            </w:r>
          </w:p>
        </w:tc>
        <w:tc>
          <w:tcPr>
            <w:tcW w:w="715" w:type="pct"/>
            <w:gridSpan w:val="2"/>
            <w:vMerge w:val="restart"/>
            <w:vAlign w:val="center"/>
          </w:tcPr>
          <w:p w14:paraId="64028F9C" w14:textId="77777777" w:rsidR="00FC1A6B" w:rsidRDefault="00A6626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现专业</w:t>
            </w:r>
          </w:p>
          <w:p w14:paraId="514C353A" w14:textId="77777777" w:rsidR="00FC1A6B" w:rsidRDefault="00A6626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技术职务</w:t>
            </w:r>
          </w:p>
        </w:tc>
        <w:tc>
          <w:tcPr>
            <w:tcW w:w="1175" w:type="pct"/>
            <w:vAlign w:val="center"/>
          </w:tcPr>
          <w:p w14:paraId="73A2DEF0" w14:textId="77777777" w:rsidR="00FC1A6B" w:rsidRDefault="00A6626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（中文）</w:t>
            </w:r>
          </w:p>
        </w:tc>
        <w:tc>
          <w:tcPr>
            <w:tcW w:w="556" w:type="pct"/>
            <w:gridSpan w:val="2"/>
            <w:vMerge w:val="restart"/>
            <w:vAlign w:val="center"/>
          </w:tcPr>
          <w:p w14:paraId="4A4F9A78" w14:textId="77777777" w:rsidR="00FC1A6B" w:rsidRDefault="00A6626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现工作单位起始时间</w:t>
            </w:r>
          </w:p>
        </w:tc>
        <w:tc>
          <w:tcPr>
            <w:tcW w:w="327" w:type="pct"/>
            <w:vMerge w:val="restart"/>
            <w:vAlign w:val="center"/>
          </w:tcPr>
          <w:p w14:paraId="6AE5BC0B" w14:textId="77777777" w:rsidR="00FC1A6B" w:rsidRDefault="00FC1A6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C1A6B" w14:paraId="4E6AE845" w14:textId="77777777">
        <w:trPr>
          <w:cantSplit/>
          <w:trHeight w:val="435"/>
          <w:jc w:val="center"/>
        </w:trPr>
        <w:tc>
          <w:tcPr>
            <w:tcW w:w="859" w:type="pct"/>
            <w:gridSpan w:val="3"/>
            <w:vMerge/>
            <w:vAlign w:val="center"/>
          </w:tcPr>
          <w:p w14:paraId="657D36CB" w14:textId="77777777" w:rsidR="00FC1A6B" w:rsidRDefault="00FC1A6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7" w:type="pct"/>
            <w:gridSpan w:val="3"/>
            <w:vAlign w:val="center"/>
          </w:tcPr>
          <w:p w14:paraId="0FABF9B1" w14:textId="77777777" w:rsidR="00FC1A6B" w:rsidRDefault="00A6626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（英文）</w:t>
            </w:r>
          </w:p>
        </w:tc>
        <w:tc>
          <w:tcPr>
            <w:tcW w:w="715" w:type="pct"/>
            <w:gridSpan w:val="2"/>
            <w:vMerge/>
            <w:vAlign w:val="center"/>
          </w:tcPr>
          <w:p w14:paraId="5396BD03" w14:textId="77777777" w:rsidR="00FC1A6B" w:rsidRDefault="00FC1A6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pct"/>
            <w:vAlign w:val="center"/>
          </w:tcPr>
          <w:p w14:paraId="58DE0164" w14:textId="77777777" w:rsidR="00FC1A6B" w:rsidRDefault="00A6626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（英文）</w:t>
            </w:r>
          </w:p>
        </w:tc>
        <w:tc>
          <w:tcPr>
            <w:tcW w:w="556" w:type="pct"/>
            <w:gridSpan w:val="2"/>
            <w:vMerge/>
            <w:vAlign w:val="center"/>
          </w:tcPr>
          <w:p w14:paraId="57E84958" w14:textId="77777777" w:rsidR="00FC1A6B" w:rsidRDefault="00FC1A6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7" w:type="pct"/>
            <w:vMerge/>
            <w:vAlign w:val="center"/>
          </w:tcPr>
          <w:p w14:paraId="0552A404" w14:textId="77777777" w:rsidR="00FC1A6B" w:rsidRDefault="00FC1A6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C1A6B" w14:paraId="68AFDFEE" w14:textId="77777777">
        <w:trPr>
          <w:cantSplit/>
          <w:trHeight w:val="390"/>
          <w:jc w:val="center"/>
        </w:trPr>
        <w:tc>
          <w:tcPr>
            <w:tcW w:w="859" w:type="pct"/>
            <w:gridSpan w:val="3"/>
            <w:vAlign w:val="center"/>
          </w:tcPr>
          <w:p w14:paraId="765D8F75" w14:textId="77777777" w:rsidR="00FC1A6B" w:rsidRDefault="00A6626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</w:t>
            </w:r>
            <w:r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1367" w:type="pct"/>
            <w:gridSpan w:val="3"/>
            <w:vAlign w:val="center"/>
          </w:tcPr>
          <w:p w14:paraId="7E556706" w14:textId="77777777" w:rsidR="00FC1A6B" w:rsidRDefault="00FC1A6B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15" w:type="pct"/>
            <w:gridSpan w:val="2"/>
            <w:vAlign w:val="center"/>
          </w:tcPr>
          <w:p w14:paraId="2D5E4432" w14:textId="77777777" w:rsidR="00FC1A6B" w:rsidRDefault="00A6626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</w:t>
            </w: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2058" w:type="pct"/>
            <w:gridSpan w:val="4"/>
            <w:vAlign w:val="center"/>
          </w:tcPr>
          <w:p w14:paraId="146B051D" w14:textId="77777777" w:rsidR="00FC1A6B" w:rsidRDefault="00FC1A6B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FC1A6B" w14:paraId="7117F621" w14:textId="77777777">
        <w:trPr>
          <w:cantSplit/>
          <w:trHeight w:val="390"/>
          <w:jc w:val="center"/>
        </w:trPr>
        <w:tc>
          <w:tcPr>
            <w:tcW w:w="859" w:type="pct"/>
            <w:gridSpan w:val="3"/>
            <w:vAlign w:val="center"/>
          </w:tcPr>
          <w:p w14:paraId="3E2EA8B8" w14:textId="77777777" w:rsidR="00FC1A6B" w:rsidRDefault="00A6626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微信号</w:t>
            </w:r>
          </w:p>
        </w:tc>
        <w:tc>
          <w:tcPr>
            <w:tcW w:w="1367" w:type="pct"/>
            <w:gridSpan w:val="3"/>
            <w:vAlign w:val="center"/>
          </w:tcPr>
          <w:p w14:paraId="1F0B6CF8" w14:textId="77777777" w:rsidR="00FC1A6B" w:rsidRDefault="00FC1A6B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15" w:type="pct"/>
            <w:gridSpan w:val="2"/>
            <w:vAlign w:val="center"/>
          </w:tcPr>
          <w:p w14:paraId="14601C92" w14:textId="77777777" w:rsidR="00FC1A6B" w:rsidRDefault="00A6626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2058" w:type="pct"/>
            <w:gridSpan w:val="4"/>
            <w:vAlign w:val="center"/>
          </w:tcPr>
          <w:p w14:paraId="4634C28A" w14:textId="77777777" w:rsidR="00FC1A6B" w:rsidRDefault="00FC1A6B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FC1A6B" w14:paraId="10514D6E" w14:textId="77777777">
        <w:trPr>
          <w:cantSplit/>
          <w:trHeight w:val="557"/>
          <w:jc w:val="center"/>
        </w:trPr>
        <w:tc>
          <w:tcPr>
            <w:tcW w:w="859" w:type="pct"/>
            <w:gridSpan w:val="3"/>
            <w:vAlign w:val="center"/>
          </w:tcPr>
          <w:p w14:paraId="3F4A5390" w14:textId="77777777" w:rsidR="00FC1A6B" w:rsidRDefault="00A6626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主要学术兼职</w:t>
            </w:r>
          </w:p>
        </w:tc>
        <w:tc>
          <w:tcPr>
            <w:tcW w:w="4141" w:type="pct"/>
            <w:gridSpan w:val="9"/>
            <w:vAlign w:val="center"/>
          </w:tcPr>
          <w:p w14:paraId="217493A8" w14:textId="77777777" w:rsidR="00FC1A6B" w:rsidRDefault="00FC1A6B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FC1A6B" w14:paraId="1F2D88B7" w14:textId="77777777">
        <w:trPr>
          <w:cantSplit/>
          <w:trHeight w:val="463"/>
          <w:jc w:val="center"/>
        </w:trPr>
        <w:tc>
          <w:tcPr>
            <w:tcW w:w="495" w:type="pct"/>
            <w:vMerge w:val="restart"/>
            <w:vAlign w:val="center"/>
          </w:tcPr>
          <w:p w14:paraId="1A142DAF" w14:textId="77777777" w:rsidR="00FC1A6B" w:rsidRDefault="00A6626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教育经历</w:t>
            </w:r>
            <w:r>
              <w:rPr>
                <w:rFonts w:ascii="仿宋_GB2312" w:eastAsia="仿宋_GB2312" w:hAnsi="宋体" w:hint="eastAsia"/>
                <w:sz w:val="20"/>
                <w:szCs w:val="21"/>
              </w:rPr>
              <w:t>（从本科起，按时间正序填写）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1329594F" w14:textId="77777777" w:rsidR="00FC1A6B" w:rsidRDefault="00A6626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690" w:type="pct"/>
            <w:gridSpan w:val="2"/>
            <w:shd w:val="clear" w:color="auto" w:fill="auto"/>
            <w:vAlign w:val="center"/>
          </w:tcPr>
          <w:p w14:paraId="3453F129" w14:textId="77777777" w:rsidR="00FC1A6B" w:rsidRDefault="00A6626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起始时间</w:t>
            </w:r>
          </w:p>
        </w:tc>
        <w:tc>
          <w:tcPr>
            <w:tcW w:w="682" w:type="pct"/>
            <w:gridSpan w:val="2"/>
            <w:shd w:val="clear" w:color="auto" w:fill="auto"/>
            <w:vAlign w:val="center"/>
          </w:tcPr>
          <w:p w14:paraId="135773FC" w14:textId="77777777" w:rsidR="00FC1A6B" w:rsidRDefault="00A6626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终止</w:t>
            </w:r>
            <w:r>
              <w:rPr>
                <w:rFonts w:ascii="宋体" w:hAnsi="宋体"/>
                <w:szCs w:val="21"/>
              </w:rPr>
              <w:t>时间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1D0945F8" w14:textId="77777777" w:rsidR="00FC1A6B" w:rsidRDefault="00A6626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国家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地区</w:t>
            </w:r>
          </w:p>
        </w:tc>
        <w:tc>
          <w:tcPr>
            <w:tcW w:w="284" w:type="pct"/>
            <w:shd w:val="clear" w:color="auto" w:fill="auto"/>
            <w:vAlign w:val="center"/>
          </w:tcPr>
          <w:p w14:paraId="07CDF026" w14:textId="77777777" w:rsidR="00FC1A6B" w:rsidRDefault="00A6626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城市</w:t>
            </w:r>
          </w:p>
        </w:tc>
        <w:tc>
          <w:tcPr>
            <w:tcW w:w="1361" w:type="pct"/>
            <w:gridSpan w:val="2"/>
            <w:shd w:val="clear" w:color="auto" w:fill="auto"/>
            <w:vAlign w:val="center"/>
          </w:tcPr>
          <w:p w14:paraId="02828600" w14:textId="77777777" w:rsidR="00FC1A6B" w:rsidRDefault="00A6626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院校</w:t>
            </w:r>
          </w:p>
        </w:tc>
        <w:tc>
          <w:tcPr>
            <w:tcW w:w="697" w:type="pct"/>
            <w:gridSpan w:val="2"/>
            <w:shd w:val="clear" w:color="auto" w:fill="auto"/>
            <w:vAlign w:val="center"/>
          </w:tcPr>
          <w:p w14:paraId="645B5735" w14:textId="77777777" w:rsidR="00FC1A6B" w:rsidRDefault="00A6626D">
            <w:pPr>
              <w:jc w:val="center"/>
              <w:rPr>
                <w:rFonts w:ascii="宋体" w:hAnsi="宋体"/>
                <w:szCs w:val="21"/>
              </w:rPr>
            </w:pPr>
            <w:bookmarkStart w:id="3" w:name="SHGZ"/>
            <w:bookmarkEnd w:id="3"/>
            <w:r>
              <w:rPr>
                <w:rFonts w:ascii="宋体" w:hAnsi="宋体" w:hint="eastAsia"/>
                <w:szCs w:val="21"/>
              </w:rPr>
              <w:t>专业</w:t>
            </w:r>
          </w:p>
        </w:tc>
      </w:tr>
      <w:tr w:rsidR="00FC1A6B" w14:paraId="5F6848DF" w14:textId="77777777">
        <w:trPr>
          <w:cantSplit/>
          <w:trHeight w:hRule="exact" w:val="567"/>
          <w:jc w:val="center"/>
        </w:trPr>
        <w:tc>
          <w:tcPr>
            <w:tcW w:w="495" w:type="pct"/>
            <w:vMerge/>
            <w:vAlign w:val="center"/>
          </w:tcPr>
          <w:p w14:paraId="30E293A5" w14:textId="77777777" w:rsidR="00FC1A6B" w:rsidRDefault="00FC1A6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Align w:val="center"/>
          </w:tcPr>
          <w:p w14:paraId="7F46FF7F" w14:textId="77777777" w:rsidR="00FC1A6B" w:rsidRDefault="00FC1A6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pct"/>
            <w:gridSpan w:val="2"/>
            <w:vAlign w:val="center"/>
          </w:tcPr>
          <w:p w14:paraId="61C4B42E" w14:textId="77777777" w:rsidR="00FC1A6B" w:rsidRDefault="00FC1A6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2"/>
            <w:vAlign w:val="center"/>
          </w:tcPr>
          <w:p w14:paraId="52412B17" w14:textId="77777777" w:rsidR="00FC1A6B" w:rsidRDefault="00FC1A6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2" w:type="pct"/>
            <w:vAlign w:val="center"/>
          </w:tcPr>
          <w:p w14:paraId="291EFE27" w14:textId="77777777" w:rsidR="00FC1A6B" w:rsidRDefault="00FC1A6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" w:type="pct"/>
            <w:vAlign w:val="center"/>
          </w:tcPr>
          <w:p w14:paraId="2508EE1E" w14:textId="77777777" w:rsidR="00FC1A6B" w:rsidRDefault="00FC1A6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1" w:type="pct"/>
            <w:gridSpan w:val="2"/>
            <w:vAlign w:val="center"/>
          </w:tcPr>
          <w:p w14:paraId="62A3C778" w14:textId="77777777" w:rsidR="00FC1A6B" w:rsidRDefault="00FC1A6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7" w:type="pct"/>
            <w:gridSpan w:val="2"/>
            <w:vAlign w:val="center"/>
          </w:tcPr>
          <w:p w14:paraId="402826E0" w14:textId="77777777" w:rsidR="00FC1A6B" w:rsidRDefault="00FC1A6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C1A6B" w14:paraId="52701ECC" w14:textId="77777777">
        <w:trPr>
          <w:cantSplit/>
          <w:trHeight w:hRule="exact" w:val="567"/>
          <w:jc w:val="center"/>
        </w:trPr>
        <w:tc>
          <w:tcPr>
            <w:tcW w:w="495" w:type="pct"/>
            <w:vMerge/>
            <w:vAlign w:val="center"/>
          </w:tcPr>
          <w:p w14:paraId="3EC089A0" w14:textId="77777777" w:rsidR="00FC1A6B" w:rsidRDefault="00FC1A6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Align w:val="center"/>
          </w:tcPr>
          <w:p w14:paraId="7B6C8734" w14:textId="77777777" w:rsidR="00FC1A6B" w:rsidRDefault="00FC1A6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pct"/>
            <w:gridSpan w:val="2"/>
            <w:vAlign w:val="center"/>
          </w:tcPr>
          <w:p w14:paraId="0D8BCC0E" w14:textId="77777777" w:rsidR="00FC1A6B" w:rsidRDefault="00FC1A6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2"/>
            <w:vAlign w:val="center"/>
          </w:tcPr>
          <w:p w14:paraId="471FF9CC" w14:textId="77777777" w:rsidR="00FC1A6B" w:rsidRDefault="00FC1A6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2" w:type="pct"/>
            <w:vAlign w:val="center"/>
          </w:tcPr>
          <w:p w14:paraId="30BED03E" w14:textId="77777777" w:rsidR="00FC1A6B" w:rsidRDefault="00FC1A6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" w:type="pct"/>
            <w:vAlign w:val="center"/>
          </w:tcPr>
          <w:p w14:paraId="234798CA" w14:textId="77777777" w:rsidR="00FC1A6B" w:rsidRDefault="00FC1A6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1" w:type="pct"/>
            <w:gridSpan w:val="2"/>
            <w:vAlign w:val="center"/>
          </w:tcPr>
          <w:p w14:paraId="0CBD550D" w14:textId="77777777" w:rsidR="00FC1A6B" w:rsidRDefault="00FC1A6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7" w:type="pct"/>
            <w:gridSpan w:val="2"/>
            <w:vAlign w:val="center"/>
          </w:tcPr>
          <w:p w14:paraId="56749B21" w14:textId="77777777" w:rsidR="00FC1A6B" w:rsidRDefault="00FC1A6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C1A6B" w14:paraId="6566A363" w14:textId="77777777">
        <w:trPr>
          <w:cantSplit/>
          <w:trHeight w:hRule="exact" w:val="567"/>
          <w:jc w:val="center"/>
        </w:trPr>
        <w:tc>
          <w:tcPr>
            <w:tcW w:w="495" w:type="pct"/>
            <w:vMerge/>
            <w:vAlign w:val="center"/>
          </w:tcPr>
          <w:p w14:paraId="325A61D6" w14:textId="77777777" w:rsidR="00FC1A6B" w:rsidRDefault="00FC1A6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Align w:val="center"/>
          </w:tcPr>
          <w:p w14:paraId="50680D88" w14:textId="77777777" w:rsidR="00FC1A6B" w:rsidRDefault="00FC1A6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pct"/>
            <w:gridSpan w:val="2"/>
            <w:vAlign w:val="center"/>
          </w:tcPr>
          <w:p w14:paraId="42DBFC7D" w14:textId="77777777" w:rsidR="00FC1A6B" w:rsidRDefault="00FC1A6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2"/>
            <w:vAlign w:val="center"/>
          </w:tcPr>
          <w:p w14:paraId="0C721856" w14:textId="77777777" w:rsidR="00FC1A6B" w:rsidRDefault="00FC1A6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2" w:type="pct"/>
            <w:vAlign w:val="center"/>
          </w:tcPr>
          <w:p w14:paraId="101C5551" w14:textId="77777777" w:rsidR="00FC1A6B" w:rsidRDefault="00FC1A6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" w:type="pct"/>
            <w:vAlign w:val="center"/>
          </w:tcPr>
          <w:p w14:paraId="2A01AF23" w14:textId="77777777" w:rsidR="00FC1A6B" w:rsidRDefault="00FC1A6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1" w:type="pct"/>
            <w:gridSpan w:val="2"/>
            <w:vAlign w:val="center"/>
          </w:tcPr>
          <w:p w14:paraId="1DA899B9" w14:textId="77777777" w:rsidR="00FC1A6B" w:rsidRDefault="00FC1A6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7" w:type="pct"/>
            <w:gridSpan w:val="2"/>
            <w:vAlign w:val="center"/>
          </w:tcPr>
          <w:p w14:paraId="681E1709" w14:textId="77777777" w:rsidR="00FC1A6B" w:rsidRDefault="00FC1A6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C1A6B" w14:paraId="5035CFC5" w14:textId="77777777">
        <w:trPr>
          <w:cantSplit/>
          <w:trHeight w:hRule="exact" w:val="567"/>
          <w:jc w:val="center"/>
        </w:trPr>
        <w:tc>
          <w:tcPr>
            <w:tcW w:w="495" w:type="pct"/>
            <w:vMerge/>
            <w:vAlign w:val="center"/>
          </w:tcPr>
          <w:p w14:paraId="2D96F51E" w14:textId="77777777" w:rsidR="00FC1A6B" w:rsidRDefault="00FC1A6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Align w:val="center"/>
          </w:tcPr>
          <w:p w14:paraId="134645CF" w14:textId="77777777" w:rsidR="00FC1A6B" w:rsidRDefault="00FC1A6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pct"/>
            <w:gridSpan w:val="2"/>
            <w:vAlign w:val="center"/>
          </w:tcPr>
          <w:p w14:paraId="09F0DBBC" w14:textId="77777777" w:rsidR="00FC1A6B" w:rsidRDefault="00FC1A6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2"/>
            <w:vAlign w:val="center"/>
          </w:tcPr>
          <w:p w14:paraId="782A8459" w14:textId="77777777" w:rsidR="00FC1A6B" w:rsidRDefault="00FC1A6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2" w:type="pct"/>
            <w:vAlign w:val="center"/>
          </w:tcPr>
          <w:p w14:paraId="12244E5C" w14:textId="77777777" w:rsidR="00FC1A6B" w:rsidRDefault="00FC1A6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" w:type="pct"/>
            <w:vAlign w:val="center"/>
          </w:tcPr>
          <w:p w14:paraId="15DED500" w14:textId="77777777" w:rsidR="00FC1A6B" w:rsidRDefault="00FC1A6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1" w:type="pct"/>
            <w:gridSpan w:val="2"/>
            <w:vAlign w:val="center"/>
          </w:tcPr>
          <w:p w14:paraId="209E0F9C" w14:textId="77777777" w:rsidR="00FC1A6B" w:rsidRDefault="00FC1A6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7" w:type="pct"/>
            <w:gridSpan w:val="2"/>
            <w:vAlign w:val="center"/>
          </w:tcPr>
          <w:p w14:paraId="6AC98665" w14:textId="77777777" w:rsidR="00FC1A6B" w:rsidRDefault="00FC1A6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C1A6B" w14:paraId="354FE57A" w14:textId="77777777">
        <w:trPr>
          <w:cantSplit/>
          <w:trHeight w:val="395"/>
          <w:jc w:val="center"/>
        </w:trPr>
        <w:tc>
          <w:tcPr>
            <w:tcW w:w="495" w:type="pct"/>
            <w:vMerge w:val="restart"/>
            <w:vAlign w:val="center"/>
          </w:tcPr>
          <w:p w14:paraId="3B7094CE" w14:textId="77777777" w:rsidR="00FC1A6B" w:rsidRDefault="00A6626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工作（含</w:t>
            </w:r>
            <w:r>
              <w:rPr>
                <w:rFonts w:ascii="宋体" w:hAnsi="宋体"/>
                <w:szCs w:val="21"/>
              </w:rPr>
              <w:t>博士后）</w:t>
            </w:r>
            <w:r>
              <w:rPr>
                <w:rFonts w:ascii="宋体" w:hAnsi="宋体" w:hint="eastAsia"/>
                <w:szCs w:val="21"/>
              </w:rPr>
              <w:t>经历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/>
                <w:sz w:val="20"/>
                <w:szCs w:val="21"/>
              </w:rPr>
              <w:t>（</w:t>
            </w:r>
            <w:r>
              <w:rPr>
                <w:rFonts w:ascii="仿宋_GB2312" w:eastAsia="仿宋_GB2312" w:hAnsi="宋体" w:hint="eastAsia"/>
                <w:sz w:val="20"/>
                <w:szCs w:val="21"/>
              </w:rPr>
              <w:t>请按</w:t>
            </w:r>
            <w:r>
              <w:rPr>
                <w:rFonts w:ascii="仿宋_GB2312" w:eastAsia="仿宋_GB2312" w:hAnsi="宋体"/>
                <w:sz w:val="20"/>
                <w:szCs w:val="21"/>
              </w:rPr>
              <w:t>时间正序填写全职</w:t>
            </w:r>
            <w:r>
              <w:rPr>
                <w:rFonts w:ascii="仿宋_GB2312" w:eastAsia="仿宋_GB2312" w:hAnsi="宋体" w:hint="eastAsia"/>
                <w:sz w:val="20"/>
                <w:szCs w:val="21"/>
              </w:rPr>
              <w:t>、</w:t>
            </w:r>
            <w:r>
              <w:rPr>
                <w:rFonts w:ascii="仿宋_GB2312" w:eastAsia="仿宋_GB2312" w:hAnsi="宋体"/>
                <w:sz w:val="20"/>
                <w:szCs w:val="21"/>
              </w:rPr>
              <w:t>兼职经历）</w:t>
            </w:r>
          </w:p>
        </w:tc>
        <w:tc>
          <w:tcPr>
            <w:tcW w:w="359" w:type="pct"/>
            <w:vAlign w:val="center"/>
          </w:tcPr>
          <w:p w14:paraId="69096D50" w14:textId="77777777" w:rsidR="00FC1A6B" w:rsidRDefault="00A6626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690" w:type="pct"/>
            <w:gridSpan w:val="2"/>
            <w:vAlign w:val="center"/>
          </w:tcPr>
          <w:p w14:paraId="29B38508" w14:textId="77777777" w:rsidR="00FC1A6B" w:rsidRDefault="00A6626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起始时间</w:t>
            </w:r>
          </w:p>
        </w:tc>
        <w:tc>
          <w:tcPr>
            <w:tcW w:w="682" w:type="pct"/>
            <w:gridSpan w:val="2"/>
            <w:vAlign w:val="center"/>
          </w:tcPr>
          <w:p w14:paraId="67035E1E" w14:textId="77777777" w:rsidR="00FC1A6B" w:rsidRDefault="00A6626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终止</w:t>
            </w:r>
            <w:r>
              <w:rPr>
                <w:rFonts w:ascii="宋体" w:hAnsi="宋体"/>
                <w:szCs w:val="21"/>
              </w:rPr>
              <w:t>时间</w:t>
            </w:r>
          </w:p>
        </w:tc>
        <w:tc>
          <w:tcPr>
            <w:tcW w:w="432" w:type="pct"/>
            <w:vAlign w:val="center"/>
          </w:tcPr>
          <w:p w14:paraId="073E996A" w14:textId="77777777" w:rsidR="00FC1A6B" w:rsidRDefault="00A6626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国家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地区</w:t>
            </w:r>
          </w:p>
        </w:tc>
        <w:tc>
          <w:tcPr>
            <w:tcW w:w="284" w:type="pct"/>
            <w:vAlign w:val="center"/>
          </w:tcPr>
          <w:p w14:paraId="07903C4C" w14:textId="77777777" w:rsidR="00FC1A6B" w:rsidRDefault="00A6626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城市</w:t>
            </w:r>
          </w:p>
        </w:tc>
        <w:tc>
          <w:tcPr>
            <w:tcW w:w="2058" w:type="pct"/>
            <w:gridSpan w:val="4"/>
            <w:vAlign w:val="center"/>
          </w:tcPr>
          <w:p w14:paraId="4365D958" w14:textId="77777777" w:rsidR="00FC1A6B" w:rsidRDefault="00A6626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</w:p>
        </w:tc>
      </w:tr>
      <w:tr w:rsidR="00FC1A6B" w14:paraId="5887709D" w14:textId="77777777">
        <w:trPr>
          <w:cantSplit/>
          <w:trHeight w:hRule="exact" w:val="758"/>
          <w:jc w:val="center"/>
        </w:trPr>
        <w:tc>
          <w:tcPr>
            <w:tcW w:w="495" w:type="pct"/>
            <w:vMerge/>
            <w:vAlign w:val="center"/>
          </w:tcPr>
          <w:p w14:paraId="5523515C" w14:textId="77777777" w:rsidR="00FC1A6B" w:rsidRDefault="00FC1A6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Align w:val="center"/>
          </w:tcPr>
          <w:p w14:paraId="46F520AC" w14:textId="77777777" w:rsidR="00FC1A6B" w:rsidRDefault="00FC1A6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pct"/>
            <w:gridSpan w:val="2"/>
            <w:vAlign w:val="center"/>
          </w:tcPr>
          <w:p w14:paraId="44F32FB0" w14:textId="77777777" w:rsidR="00FC1A6B" w:rsidRDefault="00FC1A6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2"/>
            <w:vAlign w:val="center"/>
          </w:tcPr>
          <w:p w14:paraId="40795E89" w14:textId="77777777" w:rsidR="00FC1A6B" w:rsidRDefault="00FC1A6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2" w:type="pct"/>
            <w:vAlign w:val="center"/>
          </w:tcPr>
          <w:p w14:paraId="0B2C8151" w14:textId="77777777" w:rsidR="00FC1A6B" w:rsidRDefault="00FC1A6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" w:type="pct"/>
            <w:vAlign w:val="center"/>
          </w:tcPr>
          <w:p w14:paraId="4569C835" w14:textId="77777777" w:rsidR="00FC1A6B" w:rsidRDefault="00FC1A6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58" w:type="pct"/>
            <w:gridSpan w:val="4"/>
            <w:vAlign w:val="center"/>
          </w:tcPr>
          <w:p w14:paraId="0632738C" w14:textId="77777777" w:rsidR="00FC1A6B" w:rsidRDefault="00FC1A6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C1A6B" w14:paraId="22E6699F" w14:textId="77777777">
        <w:trPr>
          <w:cantSplit/>
          <w:trHeight w:hRule="exact" w:val="752"/>
          <w:jc w:val="center"/>
        </w:trPr>
        <w:tc>
          <w:tcPr>
            <w:tcW w:w="495" w:type="pct"/>
            <w:vMerge/>
            <w:vAlign w:val="center"/>
          </w:tcPr>
          <w:p w14:paraId="5EF81E0F" w14:textId="77777777" w:rsidR="00FC1A6B" w:rsidRDefault="00FC1A6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Align w:val="center"/>
          </w:tcPr>
          <w:p w14:paraId="6FA61C48" w14:textId="77777777" w:rsidR="00FC1A6B" w:rsidRDefault="00FC1A6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pct"/>
            <w:gridSpan w:val="2"/>
            <w:vAlign w:val="center"/>
          </w:tcPr>
          <w:p w14:paraId="5297F981" w14:textId="77777777" w:rsidR="00FC1A6B" w:rsidRDefault="00FC1A6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2"/>
            <w:vAlign w:val="center"/>
          </w:tcPr>
          <w:p w14:paraId="2B4BB3BD" w14:textId="77777777" w:rsidR="00FC1A6B" w:rsidRDefault="00FC1A6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2" w:type="pct"/>
            <w:vAlign w:val="center"/>
          </w:tcPr>
          <w:p w14:paraId="123B2664" w14:textId="77777777" w:rsidR="00FC1A6B" w:rsidRDefault="00FC1A6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" w:type="pct"/>
            <w:vAlign w:val="center"/>
          </w:tcPr>
          <w:p w14:paraId="023C7DCF" w14:textId="77777777" w:rsidR="00FC1A6B" w:rsidRDefault="00FC1A6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58" w:type="pct"/>
            <w:gridSpan w:val="4"/>
            <w:vAlign w:val="center"/>
          </w:tcPr>
          <w:p w14:paraId="65B31981" w14:textId="77777777" w:rsidR="00FC1A6B" w:rsidRDefault="00FC1A6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C1A6B" w14:paraId="3F38CBD5" w14:textId="77777777">
        <w:trPr>
          <w:cantSplit/>
          <w:trHeight w:hRule="exact" w:val="661"/>
          <w:jc w:val="center"/>
        </w:trPr>
        <w:tc>
          <w:tcPr>
            <w:tcW w:w="495" w:type="pct"/>
            <w:vMerge/>
            <w:tcBorders>
              <w:bottom w:val="single" w:sz="4" w:space="0" w:color="auto"/>
            </w:tcBorders>
            <w:vAlign w:val="center"/>
          </w:tcPr>
          <w:p w14:paraId="7C6EB7A0" w14:textId="77777777" w:rsidR="00FC1A6B" w:rsidRDefault="00FC1A6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tcBorders>
              <w:bottom w:val="single" w:sz="4" w:space="0" w:color="auto"/>
            </w:tcBorders>
            <w:vAlign w:val="center"/>
          </w:tcPr>
          <w:p w14:paraId="3E875E2D" w14:textId="77777777" w:rsidR="00FC1A6B" w:rsidRDefault="00FC1A6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pct"/>
            <w:gridSpan w:val="2"/>
            <w:tcBorders>
              <w:bottom w:val="single" w:sz="4" w:space="0" w:color="auto"/>
            </w:tcBorders>
            <w:vAlign w:val="center"/>
          </w:tcPr>
          <w:p w14:paraId="6A34B14C" w14:textId="77777777" w:rsidR="00FC1A6B" w:rsidRDefault="00FC1A6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2"/>
            <w:tcBorders>
              <w:bottom w:val="single" w:sz="4" w:space="0" w:color="auto"/>
            </w:tcBorders>
            <w:vAlign w:val="center"/>
          </w:tcPr>
          <w:p w14:paraId="02829F5C" w14:textId="77777777" w:rsidR="00FC1A6B" w:rsidRDefault="00FC1A6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2" w:type="pct"/>
            <w:tcBorders>
              <w:bottom w:val="single" w:sz="4" w:space="0" w:color="auto"/>
            </w:tcBorders>
            <w:vAlign w:val="center"/>
          </w:tcPr>
          <w:p w14:paraId="68282B5D" w14:textId="77777777" w:rsidR="00FC1A6B" w:rsidRDefault="00FC1A6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  <w:vAlign w:val="center"/>
          </w:tcPr>
          <w:p w14:paraId="68148FA9" w14:textId="77777777" w:rsidR="00FC1A6B" w:rsidRDefault="00FC1A6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58" w:type="pct"/>
            <w:gridSpan w:val="4"/>
            <w:tcBorders>
              <w:bottom w:val="single" w:sz="4" w:space="0" w:color="auto"/>
            </w:tcBorders>
            <w:vAlign w:val="center"/>
          </w:tcPr>
          <w:p w14:paraId="77D8476B" w14:textId="77777777" w:rsidR="00FC1A6B" w:rsidRDefault="00FC1A6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C1A6B" w14:paraId="24F376B1" w14:textId="77777777">
        <w:trPr>
          <w:cantSplit/>
          <w:trHeight w:hRule="exact" w:val="473"/>
          <w:jc w:val="center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vAlign w:val="center"/>
          </w:tcPr>
          <w:p w14:paraId="00F07CE1" w14:textId="77777777" w:rsidR="00FC1A6B" w:rsidRDefault="00A6626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主要科研工作情况简介</w:t>
            </w:r>
          </w:p>
        </w:tc>
      </w:tr>
      <w:tr w:rsidR="00FC1A6B" w14:paraId="191CE854" w14:textId="77777777">
        <w:trPr>
          <w:cantSplit/>
          <w:trHeight w:hRule="exact" w:val="2597"/>
          <w:jc w:val="center"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14:paraId="2B1D2B8F" w14:textId="77777777" w:rsidR="00FC1A6B" w:rsidRDefault="00A6626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（请简要介绍主要学术成果，重要创新成果等情况，</w:t>
            </w:r>
            <w:r>
              <w:rPr>
                <w:rFonts w:ascii="宋体" w:hAnsi="宋体" w:hint="eastAsia"/>
                <w:sz w:val="20"/>
                <w:szCs w:val="21"/>
              </w:rPr>
              <w:t>500</w:t>
            </w:r>
            <w:r>
              <w:rPr>
                <w:rFonts w:ascii="宋体" w:hAnsi="宋体" w:hint="eastAsia"/>
                <w:sz w:val="20"/>
                <w:szCs w:val="21"/>
              </w:rPr>
              <w:t>字以内）</w:t>
            </w:r>
          </w:p>
        </w:tc>
      </w:tr>
    </w:tbl>
    <w:p w14:paraId="05099268" w14:textId="77777777" w:rsidR="00FC1A6B" w:rsidRDefault="00FC1A6B">
      <w:pPr>
        <w:jc w:val="left"/>
        <w:rPr>
          <w:rFonts w:ascii="黑体" w:eastAsia="黑体" w:hAnsi="黑体"/>
          <w:b/>
          <w:sz w:val="24"/>
        </w:rPr>
      </w:pPr>
    </w:p>
    <w:p w14:paraId="5B425E3C" w14:textId="77777777" w:rsidR="00FC1A6B" w:rsidRDefault="00FC1A6B">
      <w:pPr>
        <w:jc w:val="left"/>
        <w:rPr>
          <w:rFonts w:ascii="黑体" w:eastAsia="黑体" w:hAnsi="黑体"/>
          <w:b/>
          <w:sz w:val="24"/>
        </w:rPr>
        <w:sectPr w:rsidR="00FC1A6B"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</w:p>
    <w:tbl>
      <w:tblPr>
        <w:tblW w:w="9640" w:type="dxa"/>
        <w:tblInd w:w="-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9"/>
        <w:gridCol w:w="2572"/>
        <w:gridCol w:w="63"/>
        <w:gridCol w:w="133"/>
        <w:gridCol w:w="775"/>
        <w:gridCol w:w="820"/>
        <w:gridCol w:w="742"/>
        <w:gridCol w:w="709"/>
        <w:gridCol w:w="19"/>
        <w:gridCol w:w="16"/>
        <w:gridCol w:w="301"/>
        <w:gridCol w:w="763"/>
        <w:gridCol w:w="16"/>
        <w:gridCol w:w="303"/>
        <w:gridCol w:w="761"/>
        <w:gridCol w:w="16"/>
        <w:gridCol w:w="172"/>
        <w:gridCol w:w="43"/>
        <w:gridCol w:w="850"/>
      </w:tblGrid>
      <w:tr w:rsidR="00FC1A6B" w14:paraId="77E93EB6" w14:textId="77777777">
        <w:trPr>
          <w:cantSplit/>
          <w:trHeight w:val="764"/>
        </w:trPr>
        <w:tc>
          <w:tcPr>
            <w:tcW w:w="9640" w:type="dxa"/>
            <w:gridSpan w:val="20"/>
            <w:vAlign w:val="center"/>
          </w:tcPr>
          <w:p w14:paraId="1C25F9B4" w14:textId="77777777" w:rsidR="00FC1A6B" w:rsidRDefault="00A6626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主要学术成就情况</w:t>
            </w:r>
          </w:p>
        </w:tc>
      </w:tr>
      <w:tr w:rsidR="00FC1A6B" w14:paraId="0C684A2A" w14:textId="77777777">
        <w:trPr>
          <w:cantSplit/>
          <w:trHeight w:val="491"/>
        </w:trPr>
        <w:tc>
          <w:tcPr>
            <w:tcW w:w="9640" w:type="dxa"/>
            <w:gridSpan w:val="20"/>
            <w:vAlign w:val="center"/>
          </w:tcPr>
          <w:p w14:paraId="4A17C188" w14:textId="77777777" w:rsidR="00FC1A6B" w:rsidRDefault="00A6626D">
            <w:pPr>
              <w:snapToGrid w:val="0"/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承担主要科研项目</w:t>
            </w:r>
            <w:r>
              <w:rPr>
                <w:rFonts w:ascii="宋体" w:hAnsi="宋体" w:hint="eastAsia"/>
              </w:rPr>
              <w:t>（不超过</w:t>
            </w:r>
            <w:r>
              <w:rPr>
                <w:rFonts w:ascii="宋体" w:hAnsi="宋体" w:hint="eastAsia"/>
              </w:rPr>
              <w:t>5</w:t>
            </w:r>
            <w:r>
              <w:rPr>
                <w:rFonts w:ascii="宋体" w:hAnsi="宋体" w:hint="eastAsia"/>
              </w:rPr>
              <w:t>项）</w:t>
            </w:r>
          </w:p>
        </w:tc>
      </w:tr>
      <w:tr w:rsidR="00FC1A6B" w14:paraId="31279B43" w14:textId="77777777">
        <w:trPr>
          <w:cantSplit/>
          <w:trHeight w:val="652"/>
        </w:trPr>
        <w:tc>
          <w:tcPr>
            <w:tcW w:w="56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F1D2E0" w14:textId="77777777" w:rsidR="00FC1A6B" w:rsidRDefault="00A6626D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395E5" w14:textId="77777777" w:rsidR="00FC1A6B" w:rsidRDefault="00A6626D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9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46B6" w14:textId="77777777" w:rsidR="00FC1A6B" w:rsidRDefault="00A6626D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项目性质</w:t>
            </w:r>
          </w:p>
          <w:p w14:paraId="6E4789C2" w14:textId="77777777" w:rsidR="00FC1A6B" w:rsidRDefault="00A6626D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及来源</w:t>
            </w:r>
          </w:p>
        </w:tc>
        <w:tc>
          <w:tcPr>
            <w:tcW w:w="23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C8EB" w14:textId="77777777" w:rsidR="00FC1A6B" w:rsidRDefault="00A6626D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项目经费</w:t>
            </w:r>
          </w:p>
        </w:tc>
        <w:tc>
          <w:tcPr>
            <w:tcW w:w="1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B982" w14:textId="77777777" w:rsidR="00FC1A6B" w:rsidRDefault="00A6626D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起始年度</w:t>
            </w:r>
          </w:p>
        </w:tc>
        <w:tc>
          <w:tcPr>
            <w:tcW w:w="1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9DC6" w14:textId="77777777" w:rsidR="00FC1A6B" w:rsidRDefault="00A6626D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终止年度</w:t>
            </w:r>
          </w:p>
        </w:tc>
        <w:tc>
          <w:tcPr>
            <w:tcW w:w="106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5A7DD7" w14:textId="77777777" w:rsidR="00FC1A6B" w:rsidRDefault="00A6626D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本人</w:t>
            </w:r>
          </w:p>
          <w:p w14:paraId="639A4A77" w14:textId="77777777" w:rsidR="00FC1A6B" w:rsidRDefault="00A6626D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排序</w:t>
            </w:r>
          </w:p>
        </w:tc>
      </w:tr>
      <w:tr w:rsidR="00FC1A6B" w14:paraId="48F04540" w14:textId="77777777">
        <w:trPr>
          <w:cantSplit/>
          <w:trHeight w:val="680"/>
        </w:trPr>
        <w:tc>
          <w:tcPr>
            <w:tcW w:w="5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1F9F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FF23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BC87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2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6694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05F3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E803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477F6C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</w:tr>
      <w:tr w:rsidR="00FC1A6B" w14:paraId="0F1B70A6" w14:textId="77777777">
        <w:trPr>
          <w:cantSplit/>
          <w:trHeight w:val="680"/>
        </w:trPr>
        <w:tc>
          <w:tcPr>
            <w:tcW w:w="5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7B1F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92A0D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3419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2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9B31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873D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D9E0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970804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</w:tr>
      <w:tr w:rsidR="00FC1A6B" w14:paraId="630BB4DD" w14:textId="77777777">
        <w:trPr>
          <w:cantSplit/>
          <w:trHeight w:val="680"/>
        </w:trPr>
        <w:tc>
          <w:tcPr>
            <w:tcW w:w="56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BD5910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0E7C9A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9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CEE5DA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23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54C817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8D09C7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BCCEAB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513283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</w:tr>
      <w:tr w:rsidR="00FC1A6B" w14:paraId="02D6DBB9" w14:textId="77777777">
        <w:trPr>
          <w:cantSplit/>
          <w:trHeight w:val="493"/>
        </w:trPr>
        <w:tc>
          <w:tcPr>
            <w:tcW w:w="9640" w:type="dxa"/>
            <w:gridSpan w:val="20"/>
            <w:tcBorders>
              <w:top w:val="single" w:sz="4" w:space="0" w:color="auto"/>
            </w:tcBorders>
            <w:vAlign w:val="center"/>
          </w:tcPr>
          <w:p w14:paraId="532663FE" w14:textId="77777777" w:rsidR="00FC1A6B" w:rsidRDefault="00A6626D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2.</w:t>
            </w:r>
            <w:r>
              <w:rPr>
                <w:rFonts w:ascii="宋体" w:hAnsi="宋体" w:hint="eastAsia"/>
                <w:kern w:val="0"/>
              </w:rPr>
              <w:t>重要科研获奖情况</w:t>
            </w:r>
            <w:r>
              <w:rPr>
                <w:rFonts w:ascii="宋体" w:hAnsi="宋体" w:hint="eastAsia"/>
              </w:rPr>
              <w:t>（不超过</w:t>
            </w:r>
            <w:r>
              <w:rPr>
                <w:rFonts w:ascii="宋体" w:hAnsi="宋体" w:hint="eastAsia"/>
              </w:rPr>
              <w:t>5</w:t>
            </w:r>
            <w:r>
              <w:rPr>
                <w:rFonts w:ascii="宋体" w:hAnsi="宋体" w:hint="eastAsia"/>
              </w:rPr>
              <w:t>项）</w:t>
            </w:r>
          </w:p>
        </w:tc>
      </w:tr>
      <w:tr w:rsidR="00FC1A6B" w14:paraId="48D00DE1" w14:textId="77777777">
        <w:trPr>
          <w:cantSplit/>
          <w:trHeight w:val="615"/>
        </w:trPr>
        <w:tc>
          <w:tcPr>
            <w:tcW w:w="56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B7F086" w14:textId="77777777" w:rsidR="00FC1A6B" w:rsidRDefault="00A6626D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序号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92ED85" w14:textId="77777777" w:rsidR="00FC1A6B" w:rsidRDefault="00A6626D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获奖项目名称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AED190" w14:textId="77777777" w:rsidR="00FC1A6B" w:rsidRDefault="00A6626D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获奖名称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A4C17" w14:textId="77777777" w:rsidR="00FC1A6B" w:rsidRDefault="00A6626D">
            <w:pPr>
              <w:snapToGrid w:val="0"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授奖单位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35F2D5" w14:textId="77777777" w:rsidR="00FC1A6B" w:rsidRDefault="00A6626D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奖励等级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B1C58B" w14:textId="77777777" w:rsidR="00FC1A6B" w:rsidRDefault="00A6626D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获奖时间</w:t>
            </w: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F4628E" w14:textId="77777777" w:rsidR="00FC1A6B" w:rsidRDefault="00A6626D">
            <w:pPr>
              <w:snapToGrid w:val="0"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本人</w:t>
            </w:r>
          </w:p>
          <w:p w14:paraId="66759B34" w14:textId="77777777" w:rsidR="00FC1A6B" w:rsidRDefault="00A6626D">
            <w:pPr>
              <w:snapToGrid w:val="0"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排序</w:t>
            </w:r>
          </w:p>
        </w:tc>
      </w:tr>
      <w:tr w:rsidR="00FC1A6B" w14:paraId="56EDA249" w14:textId="77777777">
        <w:trPr>
          <w:cantSplit/>
          <w:trHeight w:val="680"/>
        </w:trPr>
        <w:tc>
          <w:tcPr>
            <w:tcW w:w="56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B15178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8F558A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D16D2B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55E2E4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EDF742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335BD2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564DA6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</w:tr>
      <w:tr w:rsidR="00FC1A6B" w14:paraId="01E6AE30" w14:textId="77777777">
        <w:trPr>
          <w:cantSplit/>
          <w:trHeight w:val="680"/>
        </w:trPr>
        <w:tc>
          <w:tcPr>
            <w:tcW w:w="56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77A135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707487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3325B3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3A28E1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3F2C4F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93B41C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714EBE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</w:tr>
      <w:tr w:rsidR="00FC1A6B" w14:paraId="45DEFB2A" w14:textId="77777777">
        <w:trPr>
          <w:cantSplit/>
          <w:trHeight w:val="680"/>
        </w:trPr>
        <w:tc>
          <w:tcPr>
            <w:tcW w:w="56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B50EC7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04A9A3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EC854F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C2EDA4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236A27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AC2154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878AA8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</w:tr>
      <w:tr w:rsidR="00FC1A6B" w14:paraId="08D0F5AA" w14:textId="77777777">
        <w:trPr>
          <w:cantSplit/>
          <w:trHeight w:val="493"/>
        </w:trPr>
        <w:tc>
          <w:tcPr>
            <w:tcW w:w="96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5393" w14:textId="77777777" w:rsidR="00FC1A6B" w:rsidRDefault="00A6626D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hint="eastAsia"/>
              </w:rPr>
              <w:t>代表性著作、论文（不超过</w:t>
            </w:r>
            <w:r>
              <w:rPr>
                <w:rFonts w:ascii="宋体" w:hAnsi="宋体"/>
              </w:rPr>
              <w:t>10</w:t>
            </w:r>
            <w:r>
              <w:rPr>
                <w:rFonts w:ascii="宋体" w:hAnsi="宋体" w:hint="eastAsia"/>
              </w:rPr>
              <w:t>篇）</w:t>
            </w:r>
          </w:p>
        </w:tc>
      </w:tr>
      <w:tr w:rsidR="00FC1A6B" w14:paraId="7A917955" w14:textId="77777777">
        <w:trPr>
          <w:cantSplit/>
          <w:trHeight w:val="1080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2444" w14:textId="77777777" w:rsidR="00FC1A6B" w:rsidRDefault="00A6626D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36AC" w14:textId="77777777" w:rsidR="00FC1A6B" w:rsidRDefault="00A6626D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著作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论文名称、出版单位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发表刊物名称、发表时间、页码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2286" w14:textId="77777777" w:rsidR="00FC1A6B" w:rsidRDefault="00A6626D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所有作者姓名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57CD" w14:textId="77777777" w:rsidR="00FC1A6B" w:rsidRDefault="00A6626D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本人排序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4D9B" w14:textId="77777777" w:rsidR="00FC1A6B" w:rsidRDefault="00A6626D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是否被</w:t>
            </w:r>
            <w:r>
              <w:rPr>
                <w:rFonts w:ascii="宋体" w:hAnsi="宋体" w:hint="eastAsia"/>
              </w:rPr>
              <w:t>SCI</w:t>
            </w:r>
            <w:r>
              <w:rPr>
                <w:rFonts w:ascii="宋体" w:hAnsi="宋体" w:hint="eastAsia"/>
              </w:rPr>
              <w:t>、</w:t>
            </w:r>
            <w:r>
              <w:rPr>
                <w:rFonts w:ascii="宋体" w:hAnsi="宋体" w:hint="eastAsia"/>
              </w:rPr>
              <w:t>EI</w:t>
            </w:r>
            <w:r>
              <w:rPr>
                <w:rFonts w:ascii="宋体" w:hAnsi="宋体" w:hint="eastAsia"/>
              </w:rPr>
              <w:t>、</w:t>
            </w:r>
            <w:r>
              <w:rPr>
                <w:rFonts w:ascii="宋体" w:hAnsi="宋体" w:hint="eastAsia"/>
              </w:rPr>
              <w:t>SSCI</w:t>
            </w:r>
            <w:r>
              <w:rPr>
                <w:rFonts w:ascii="宋体" w:hAnsi="宋体" w:hint="eastAsia"/>
              </w:rPr>
              <w:t>、</w:t>
            </w:r>
            <w:r>
              <w:rPr>
                <w:rFonts w:ascii="宋体" w:hAnsi="宋体" w:hint="eastAsia"/>
              </w:rPr>
              <w:t>CSSCI</w:t>
            </w:r>
            <w:r>
              <w:rPr>
                <w:rFonts w:ascii="宋体" w:hAnsi="宋体" w:hint="eastAsia"/>
              </w:rPr>
              <w:t>收录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1025" w14:textId="77777777" w:rsidR="00FC1A6B" w:rsidRDefault="00A6626D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发表当年影响因子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374D" w14:textId="77777777" w:rsidR="00FC1A6B" w:rsidRDefault="00A6626D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SCI</w:t>
            </w:r>
            <w:r>
              <w:rPr>
                <w:rFonts w:ascii="宋体" w:hAnsi="宋体" w:hint="eastAsia"/>
              </w:rPr>
              <w:t>分区</w:t>
            </w:r>
          </w:p>
        </w:tc>
      </w:tr>
      <w:tr w:rsidR="00FC1A6B" w14:paraId="023F899E" w14:textId="77777777">
        <w:trPr>
          <w:cantSplit/>
          <w:trHeight w:val="680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B574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FB7B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7D71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3723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0072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0013C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C4352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</w:tr>
      <w:tr w:rsidR="00FC1A6B" w14:paraId="51E3E969" w14:textId="77777777">
        <w:trPr>
          <w:cantSplit/>
          <w:trHeight w:val="680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2A4B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6C6B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284D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ED3C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F9C8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1F30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2A63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</w:tr>
      <w:tr w:rsidR="00FC1A6B" w14:paraId="1C651DA0" w14:textId="77777777">
        <w:trPr>
          <w:cantSplit/>
          <w:trHeight w:val="680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4BFE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29DD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CDEB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608D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D333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F410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EDEA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</w:tr>
      <w:tr w:rsidR="00FC1A6B" w14:paraId="41941C75" w14:textId="77777777">
        <w:trPr>
          <w:cantSplit/>
          <w:trHeight w:val="680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4117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F182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06A2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38D0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53BD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3AC7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91D9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</w:tr>
      <w:tr w:rsidR="00FC1A6B" w14:paraId="036A6547" w14:textId="77777777">
        <w:trPr>
          <w:cantSplit/>
          <w:trHeight w:val="680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7A43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3A4D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6D45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CCF9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75A7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519E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2550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</w:tr>
      <w:tr w:rsidR="00FC1A6B" w14:paraId="05869004" w14:textId="77777777">
        <w:trPr>
          <w:cantSplit/>
          <w:trHeight w:val="680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C07F9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9141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547E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0C36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546C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BE39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8ED0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</w:tr>
      <w:tr w:rsidR="00FC1A6B" w14:paraId="0377F6F0" w14:textId="77777777">
        <w:trPr>
          <w:cantSplit/>
          <w:trHeight w:val="680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A3C0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BC5E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1DCB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BEB4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BD95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CDD3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098A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</w:tr>
      <w:tr w:rsidR="00FC1A6B" w14:paraId="0609D406" w14:textId="77777777">
        <w:trPr>
          <w:cantSplit/>
          <w:trHeight w:val="613"/>
        </w:trPr>
        <w:tc>
          <w:tcPr>
            <w:tcW w:w="96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F5C8" w14:textId="77777777" w:rsidR="00FC1A6B" w:rsidRDefault="00A6626D">
            <w:pPr>
              <w:snapToGrid w:val="0"/>
              <w:spacing w:line="30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4.</w:t>
            </w:r>
            <w:r>
              <w:rPr>
                <w:rFonts w:ascii="宋体" w:hAnsi="宋体" w:hint="eastAsia"/>
              </w:rPr>
              <w:t>代表性发明专利情况（不超过</w:t>
            </w:r>
            <w:r>
              <w:rPr>
                <w:rFonts w:ascii="宋体" w:hAnsi="宋体" w:hint="eastAsia"/>
              </w:rPr>
              <w:t>5</w:t>
            </w:r>
            <w:r>
              <w:rPr>
                <w:rFonts w:ascii="宋体" w:hAnsi="宋体" w:hint="eastAsia"/>
              </w:rPr>
              <w:t>项）</w:t>
            </w:r>
          </w:p>
        </w:tc>
      </w:tr>
      <w:tr w:rsidR="00FC1A6B" w14:paraId="617D4611" w14:textId="77777777">
        <w:trPr>
          <w:cantSplit/>
          <w:trHeight w:val="628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9FE7" w14:textId="77777777" w:rsidR="00FC1A6B" w:rsidRDefault="00A6626D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序号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43D3" w14:textId="77777777" w:rsidR="00FC1A6B" w:rsidRDefault="00A6626D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专利名称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C67F" w14:textId="77777777" w:rsidR="00FC1A6B" w:rsidRDefault="00A6626D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专利</w:t>
            </w:r>
            <w:proofErr w:type="gramStart"/>
            <w:r>
              <w:rPr>
                <w:rFonts w:ascii="宋体" w:hAnsi="宋体" w:hint="eastAsia"/>
                <w:kern w:val="0"/>
              </w:rPr>
              <w:t>授权国</w:t>
            </w:r>
            <w:proofErr w:type="gramEnd"/>
          </w:p>
        </w:tc>
        <w:tc>
          <w:tcPr>
            <w:tcW w:w="2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F5F7" w14:textId="77777777" w:rsidR="00FC1A6B" w:rsidRDefault="00A6626D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专利号</w:t>
            </w:r>
          </w:p>
        </w:tc>
        <w:tc>
          <w:tcPr>
            <w:tcW w:w="2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3DA13" w14:textId="77777777" w:rsidR="00FC1A6B" w:rsidRDefault="00A6626D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授权公告日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E079" w14:textId="77777777" w:rsidR="00FC1A6B" w:rsidRDefault="00A6626D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本人排序</w:t>
            </w:r>
          </w:p>
        </w:tc>
      </w:tr>
      <w:tr w:rsidR="00FC1A6B" w14:paraId="196365D9" w14:textId="77777777">
        <w:trPr>
          <w:cantSplit/>
          <w:trHeight w:val="540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D84A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47C0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8BC9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2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75B63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2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B5BC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E628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</w:tr>
      <w:tr w:rsidR="00FC1A6B" w14:paraId="74C129BC" w14:textId="77777777">
        <w:trPr>
          <w:cantSplit/>
          <w:trHeight w:val="6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FD17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2B3A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F4209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2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37AD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2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AA9D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F670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</w:tr>
      <w:tr w:rsidR="00FC1A6B" w14:paraId="6697683F" w14:textId="77777777">
        <w:trPr>
          <w:cantSplit/>
          <w:trHeight w:val="7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05A9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01AD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4F85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2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7CF4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2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7C19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B4A7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</w:tr>
      <w:tr w:rsidR="00FC1A6B" w14:paraId="61B21E63" w14:textId="77777777">
        <w:trPr>
          <w:cantSplit/>
          <w:trHeight w:val="7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2335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9ECB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92DC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2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D5D8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2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83BA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629F" w14:textId="77777777" w:rsidR="00FC1A6B" w:rsidRDefault="00FC1A6B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</w:tr>
      <w:tr w:rsidR="00FC1A6B" w14:paraId="2C49F6ED" w14:textId="77777777">
        <w:trPr>
          <w:cantSplit/>
          <w:trHeight w:val="615"/>
        </w:trPr>
        <w:tc>
          <w:tcPr>
            <w:tcW w:w="96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B7C0" w14:textId="77777777" w:rsidR="00FC1A6B" w:rsidRDefault="00A6626D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5.</w:t>
            </w:r>
            <w:r>
              <w:rPr>
                <w:rFonts w:ascii="宋体" w:hAnsi="宋体" w:hint="eastAsia"/>
                <w:kern w:val="0"/>
              </w:rPr>
              <w:t>近五年担任国际学术会议重要职务及在国际学术会议作大会报告、特邀报告情况</w:t>
            </w:r>
          </w:p>
        </w:tc>
      </w:tr>
      <w:tr w:rsidR="00FC1A6B" w14:paraId="1061047B" w14:textId="77777777">
        <w:trPr>
          <w:cantSplit/>
          <w:trHeight w:val="2917"/>
        </w:trPr>
        <w:tc>
          <w:tcPr>
            <w:tcW w:w="9640" w:type="dxa"/>
            <w:gridSpan w:val="2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92A217" w14:textId="77777777" w:rsidR="00FC1A6B" w:rsidRDefault="00FC1A6B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FC1A6B" w14:paraId="0CD65156" w14:textId="77777777">
        <w:trPr>
          <w:cantSplit/>
          <w:trHeight w:val="600"/>
        </w:trPr>
        <w:tc>
          <w:tcPr>
            <w:tcW w:w="96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9808" w14:textId="77777777" w:rsidR="00FC1A6B" w:rsidRDefault="00A6626D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6.</w:t>
            </w:r>
            <w:r>
              <w:rPr>
                <w:rFonts w:ascii="宋体" w:hAnsi="宋体" w:hint="eastAsia"/>
                <w:kern w:val="0"/>
              </w:rPr>
              <w:t>其他获奖及荣誉称号情况</w:t>
            </w:r>
          </w:p>
        </w:tc>
      </w:tr>
      <w:tr w:rsidR="00FC1A6B" w14:paraId="7E8AE756" w14:textId="77777777">
        <w:trPr>
          <w:cantSplit/>
          <w:trHeight w:val="3164"/>
        </w:trPr>
        <w:tc>
          <w:tcPr>
            <w:tcW w:w="96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0F69" w14:textId="77777777" w:rsidR="00FC1A6B" w:rsidRDefault="00FC1A6B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FC1A6B" w14:paraId="0D24EDE7" w14:textId="77777777">
        <w:trPr>
          <w:cantSplit/>
          <w:trHeight w:val="516"/>
        </w:trPr>
        <w:tc>
          <w:tcPr>
            <w:tcW w:w="96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D74A" w14:textId="77777777" w:rsidR="00FC1A6B" w:rsidRDefault="00A6626D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7</w:t>
            </w:r>
            <w:r>
              <w:rPr>
                <w:rFonts w:ascii="宋体" w:hAnsi="宋体"/>
                <w:kern w:val="0"/>
              </w:rPr>
              <w:t xml:space="preserve">. </w:t>
            </w:r>
            <w:r>
              <w:rPr>
                <w:rFonts w:ascii="宋体" w:hAnsi="宋体" w:hint="eastAsia"/>
                <w:kern w:val="0"/>
              </w:rPr>
              <w:t>请提供</w:t>
            </w:r>
            <w:r>
              <w:rPr>
                <w:rFonts w:ascii="宋体" w:hAnsi="宋体" w:hint="eastAsia"/>
                <w:kern w:val="0"/>
              </w:rPr>
              <w:t>3</w:t>
            </w:r>
            <w:r>
              <w:rPr>
                <w:rFonts w:ascii="宋体" w:hAnsi="宋体" w:hint="eastAsia"/>
                <w:kern w:val="0"/>
              </w:rPr>
              <w:t>位推荐人信息（现</w:t>
            </w:r>
            <w:r>
              <w:rPr>
                <w:rFonts w:ascii="宋体" w:hAnsi="宋体" w:hint="eastAsia"/>
                <w:kern w:val="0"/>
              </w:rPr>
              <w:t>工作</w:t>
            </w:r>
            <w:r>
              <w:rPr>
                <w:rFonts w:ascii="宋体" w:hAnsi="宋体" w:hint="eastAsia"/>
                <w:kern w:val="0"/>
              </w:rPr>
              <w:t>单位、</w:t>
            </w:r>
            <w:r>
              <w:rPr>
                <w:rFonts w:ascii="宋体" w:hAnsi="宋体" w:hint="eastAsia"/>
                <w:kern w:val="0"/>
              </w:rPr>
              <w:t>工作</w:t>
            </w:r>
            <w:r>
              <w:rPr>
                <w:rFonts w:ascii="宋体" w:hAnsi="宋体" w:hint="eastAsia"/>
                <w:kern w:val="0"/>
              </w:rPr>
              <w:t>邮箱、</w:t>
            </w:r>
            <w:r>
              <w:rPr>
                <w:rFonts w:ascii="宋体" w:hAnsi="宋体" w:hint="eastAsia"/>
                <w:kern w:val="0"/>
              </w:rPr>
              <w:t>联系</w:t>
            </w:r>
            <w:r>
              <w:rPr>
                <w:rFonts w:ascii="宋体" w:hAnsi="宋体" w:hint="eastAsia"/>
                <w:kern w:val="0"/>
              </w:rPr>
              <w:t>电话、与本人的关系）</w:t>
            </w:r>
          </w:p>
        </w:tc>
      </w:tr>
      <w:tr w:rsidR="00FC1A6B" w14:paraId="6C20B5A4" w14:textId="77777777">
        <w:trPr>
          <w:cantSplit/>
          <w:trHeight w:val="2286"/>
        </w:trPr>
        <w:tc>
          <w:tcPr>
            <w:tcW w:w="9640" w:type="dxa"/>
            <w:gridSpan w:val="2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C77D59" w14:textId="77777777" w:rsidR="00FC1A6B" w:rsidRDefault="00FC1A6B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bookmarkEnd w:id="0"/>
    </w:tbl>
    <w:p w14:paraId="3DE54D83" w14:textId="77777777" w:rsidR="00FC1A6B" w:rsidRDefault="00FC1A6B">
      <w:pPr>
        <w:widowControl/>
        <w:jc w:val="left"/>
        <w:rPr>
          <w:rFonts w:ascii="宋体" w:hAnsi="宋体"/>
          <w:b/>
        </w:rPr>
      </w:pPr>
    </w:p>
    <w:sectPr w:rsidR="00FC1A6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6B5BC" w14:textId="77777777" w:rsidR="00A6626D" w:rsidRDefault="00A6626D" w:rsidP="00217968">
      <w:r>
        <w:separator/>
      </w:r>
    </w:p>
  </w:endnote>
  <w:endnote w:type="continuationSeparator" w:id="0">
    <w:p w14:paraId="06E9D0BC" w14:textId="77777777" w:rsidR="00A6626D" w:rsidRDefault="00A6626D" w:rsidP="00217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FE98C" w14:textId="77777777" w:rsidR="00A6626D" w:rsidRDefault="00A6626D" w:rsidP="00217968">
      <w:r>
        <w:separator/>
      </w:r>
    </w:p>
  </w:footnote>
  <w:footnote w:type="continuationSeparator" w:id="0">
    <w:p w14:paraId="6B26AE72" w14:textId="77777777" w:rsidR="00A6626D" w:rsidRDefault="00A6626D" w:rsidP="00217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BkYWI1ZTc0MmZjZjI5YTExNmUxZmUxYmJiYWMxMTEifQ=="/>
  </w:docVars>
  <w:rsids>
    <w:rsidRoot w:val="00432BF0"/>
    <w:rsid w:val="000528F8"/>
    <w:rsid w:val="001001DC"/>
    <w:rsid w:val="001228F3"/>
    <w:rsid w:val="00143A26"/>
    <w:rsid w:val="00217968"/>
    <w:rsid w:val="00353FB3"/>
    <w:rsid w:val="00432BF0"/>
    <w:rsid w:val="00445D22"/>
    <w:rsid w:val="00575957"/>
    <w:rsid w:val="0063170A"/>
    <w:rsid w:val="00695860"/>
    <w:rsid w:val="00697D5B"/>
    <w:rsid w:val="00720D78"/>
    <w:rsid w:val="007B07AD"/>
    <w:rsid w:val="00835CAE"/>
    <w:rsid w:val="00840A54"/>
    <w:rsid w:val="00956575"/>
    <w:rsid w:val="00984A01"/>
    <w:rsid w:val="00996577"/>
    <w:rsid w:val="00A6626D"/>
    <w:rsid w:val="00AC1EB2"/>
    <w:rsid w:val="00AC6F89"/>
    <w:rsid w:val="00B62C2C"/>
    <w:rsid w:val="00B90799"/>
    <w:rsid w:val="00C752F1"/>
    <w:rsid w:val="00C94F95"/>
    <w:rsid w:val="00C96D91"/>
    <w:rsid w:val="00D82BA9"/>
    <w:rsid w:val="00F91B3F"/>
    <w:rsid w:val="00FA397C"/>
    <w:rsid w:val="00FC1A6B"/>
    <w:rsid w:val="00FF0835"/>
    <w:rsid w:val="14DA2A2A"/>
    <w:rsid w:val="160F35C5"/>
    <w:rsid w:val="339B679E"/>
    <w:rsid w:val="3EE269D0"/>
    <w:rsid w:val="534245FE"/>
    <w:rsid w:val="7E760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210EA4"/>
  <w15:docId w15:val="{C60C51B4-FE1A-4F9D-8565-E214B5B4D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37073;&#26195;&#29747;\&#38738;&#24180;&#23398;&#32773;&#25307;&#32856;\3-&#38468;&#20214;&#65306;&#25253;&#21517;&#34920;&#21450;&#23398;&#26415;&#25104;&#26524;&#28165;&#21333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3-附件：报名表及学术成果清单</Template>
  <TotalTime>1</TotalTime>
  <Pages>3</Pages>
  <Words>136</Words>
  <Characters>779</Characters>
  <Application>Microsoft Office Word</Application>
  <DocSecurity>0</DocSecurity>
  <Lines>6</Lines>
  <Paragraphs>1</Paragraphs>
  <ScaleCrop>false</ScaleCrop>
  <Company>Microsoft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红梅 刘</cp:lastModifiedBy>
  <cp:revision>2</cp:revision>
  <dcterms:created xsi:type="dcterms:W3CDTF">2024-04-02T10:02:00Z</dcterms:created>
  <dcterms:modified xsi:type="dcterms:W3CDTF">2024-04-02T10:02:00Z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D13868032C2F426C9FD78479F17CA0FC</vt:lpwstr>
  </property>
</Properties>
</file>